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30" w:rsidRDefault="00730354">
      <w:pPr>
        <w:pStyle w:val="1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Расписание приема врачей консультативной службы КДЦ</w:t>
      </w:r>
    </w:p>
    <w:tbl>
      <w:tblPr>
        <w:tblW w:w="15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4062"/>
        <w:gridCol w:w="2021"/>
        <w:gridCol w:w="2021"/>
        <w:gridCol w:w="2021"/>
        <w:gridCol w:w="2021"/>
        <w:gridCol w:w="2149"/>
      </w:tblGrid>
      <w:tr w:rsidR="006A633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Heading"/>
            </w:pPr>
            <w:r>
              <w:t xml:space="preserve">№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Heading"/>
            </w:pPr>
            <w:r>
              <w:t>Специальность</w:t>
            </w:r>
            <w:r>
              <w:br/>
            </w:r>
            <w:r>
              <w:t>ФИО специалиста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Heading"/>
            </w:pPr>
            <w:r>
              <w:t>Понедельник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Heading"/>
            </w:pPr>
            <w:r>
              <w:t>Вторник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Heading"/>
            </w:pPr>
            <w:r>
              <w:t>Среда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Heading"/>
            </w:pPr>
            <w:r>
              <w:t>Четверг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Heading"/>
            </w:pPr>
            <w:r>
              <w:t>Пятница</w:t>
            </w:r>
          </w:p>
        </w:tc>
      </w:tr>
      <w:tr w:rsidR="006A633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каб.304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rPr>
                <w:b/>
              </w:rPr>
              <w:t xml:space="preserve">Акушер-гинеколог </w:t>
            </w:r>
            <w:r>
              <w:br/>
            </w:r>
            <w:proofErr w:type="spellStart"/>
            <w:r>
              <w:t>Непран</w:t>
            </w:r>
            <w:proofErr w:type="spellEnd"/>
            <w:r>
              <w:t xml:space="preserve"> А.А.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08.40 - 12.00</w:t>
            </w:r>
            <w:r>
              <w:br/>
            </w:r>
            <w:r>
              <w:t>ПД 12.00 - 13.00</w:t>
            </w:r>
            <w:r>
              <w:br/>
            </w:r>
            <w:r>
              <w:t>ОМС 13.00 - 14.00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08.40 - 10.00</w:t>
            </w:r>
            <w:r>
              <w:br/>
            </w:r>
            <w:r>
              <w:t>ПД 10.00 - 11.00</w:t>
            </w:r>
            <w:r>
              <w:br/>
            </w:r>
            <w:r>
              <w:t>ОМС 11.00 - 14.00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08.40 - 10.00</w:t>
            </w:r>
            <w:r>
              <w:br/>
            </w:r>
            <w:r>
              <w:t>ПД 10.00 - 11.00</w:t>
            </w:r>
            <w:r>
              <w:br/>
            </w:r>
            <w:r>
              <w:t>ОМС 11.00 - 14.00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08.40 - 10.00</w:t>
            </w:r>
            <w:r>
              <w:br/>
            </w:r>
            <w:r>
              <w:t>ПД 10.00 - 11.00</w:t>
            </w:r>
            <w:r>
              <w:br/>
            </w:r>
            <w:r>
              <w:t>ОМС 11.00 - 14.00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08.40 - 14.00</w:t>
            </w:r>
            <w:r>
              <w:br/>
            </w:r>
            <w:r>
              <w:br/>
            </w:r>
          </w:p>
        </w:tc>
      </w:tr>
      <w:tr w:rsidR="006A633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каб.305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  <w:rPr>
                <w:b/>
              </w:rPr>
            </w:pPr>
            <w:r>
              <w:rPr>
                <w:b/>
              </w:rPr>
              <w:t>Акушер-гинеколог</w:t>
            </w:r>
          </w:p>
          <w:p w:rsidR="006A6330" w:rsidRDefault="00730354">
            <w:pPr>
              <w:pStyle w:val="TableContents"/>
            </w:pPr>
            <w:r>
              <w:t>Корчагина Т.К.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ПД 14.00 - 14.30</w:t>
            </w:r>
            <w:r>
              <w:br/>
            </w:r>
            <w:r>
              <w:t>ОМС 14.30 - 17.30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08.00 - 10.00</w:t>
            </w:r>
            <w:r>
              <w:br/>
            </w:r>
            <w:r>
              <w:t>ПД 10.00- 10.40</w:t>
            </w:r>
            <w:r>
              <w:br/>
            </w:r>
            <w:r>
              <w:t>ОМС 10.40- 12.00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ПД 14.00 - 14.30</w:t>
            </w:r>
            <w:r>
              <w:br/>
            </w:r>
            <w:r>
              <w:t>ОМС 14.30 - 17.30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08.00 - 10.00</w:t>
            </w:r>
            <w:r>
              <w:br/>
            </w:r>
            <w:r>
              <w:t>ПД 10.00- 10.40</w:t>
            </w:r>
            <w:r>
              <w:br/>
            </w:r>
            <w:r>
              <w:t>ОМС 10.40- 12.00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ПД 14.00 - 14.30</w:t>
            </w:r>
            <w:r>
              <w:br/>
            </w:r>
            <w:r>
              <w:t>ОМС 14.30 - 17.30</w:t>
            </w:r>
          </w:p>
        </w:tc>
      </w:tr>
      <w:tr w:rsidR="006A633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каб.305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  <w:rPr>
                <w:b/>
              </w:rPr>
            </w:pPr>
            <w:r>
              <w:rPr>
                <w:b/>
              </w:rPr>
              <w:t>Акушер-г</w:t>
            </w:r>
            <w:r>
              <w:rPr>
                <w:b/>
              </w:rPr>
              <w:t>инеколог</w:t>
            </w:r>
          </w:p>
          <w:p w:rsidR="006A6330" w:rsidRDefault="00730354">
            <w:pPr>
              <w:pStyle w:val="TableContents"/>
            </w:pPr>
            <w:proofErr w:type="spellStart"/>
            <w:r>
              <w:t>Варгина</w:t>
            </w:r>
            <w:proofErr w:type="spellEnd"/>
            <w:r>
              <w:t xml:space="preserve"> К.В.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08.00 - 11.00</w:t>
            </w:r>
            <w:r>
              <w:br/>
            </w:r>
            <w:r>
              <w:t>ПД 11.00-11.30</w:t>
            </w:r>
            <w:r>
              <w:br/>
            </w:r>
            <w:r>
              <w:t>ОМС 11.30 - 14.00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12.00- 14.00</w:t>
            </w:r>
            <w:r>
              <w:br/>
            </w:r>
            <w:r>
              <w:t>ПД 14.00-14.30</w:t>
            </w:r>
            <w:r>
              <w:br/>
            </w:r>
            <w:r>
              <w:t>ОМС 14.30 - 17.30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08.00 - 11.00</w:t>
            </w:r>
            <w:r>
              <w:br/>
            </w:r>
            <w:r>
              <w:t>ПД 11.00-11.30</w:t>
            </w:r>
            <w:r>
              <w:br/>
            </w:r>
            <w:r>
              <w:t>ОМС 11.30 - 14.00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12.00- 14.00</w:t>
            </w:r>
            <w:r>
              <w:br/>
            </w:r>
            <w:r>
              <w:t>ПД 14.00-14.30</w:t>
            </w:r>
            <w:r>
              <w:br/>
            </w:r>
            <w:r>
              <w:t>ОМС 14.30 - 17.30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08.00 - 11.00</w:t>
            </w:r>
            <w:r>
              <w:br/>
            </w:r>
            <w:r>
              <w:t>ПД 11.00-11.30</w:t>
            </w:r>
            <w:r>
              <w:br/>
            </w:r>
            <w:r>
              <w:t>ОМС 11.30 - 14.00</w:t>
            </w:r>
          </w:p>
        </w:tc>
      </w:tr>
      <w:tr w:rsidR="006A633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каб.424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rPr>
                <w:b/>
              </w:rPr>
              <w:t>Аллерголог</w:t>
            </w:r>
            <w:r>
              <w:br/>
            </w:r>
            <w:proofErr w:type="spellStart"/>
            <w:r>
              <w:t>Волгаевская</w:t>
            </w:r>
            <w:proofErr w:type="spellEnd"/>
            <w:r>
              <w:t xml:space="preserve"> И.Н.</w:t>
            </w:r>
            <w:r>
              <w:br/>
            </w:r>
            <w:r>
              <w:t>высшая категория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08.00 - 11.00</w:t>
            </w:r>
            <w:r>
              <w:br/>
            </w:r>
            <w:r>
              <w:t>ПД 11.00 - 11.30</w:t>
            </w:r>
            <w:r>
              <w:br/>
            </w:r>
            <w:r>
              <w:t>ОМС 11.30 - 15.00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08.00 - 11.00</w:t>
            </w:r>
            <w:r>
              <w:br/>
            </w:r>
            <w:r>
              <w:t>ПД 11.00 - 11.30</w:t>
            </w:r>
            <w:r>
              <w:br/>
            </w:r>
            <w:r>
              <w:t>ОМС 11.30 - 15.00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08.00 - 11.00</w:t>
            </w:r>
            <w:r>
              <w:br/>
            </w:r>
            <w:r>
              <w:t>ПД 11.00 - 11.30</w:t>
            </w:r>
            <w:r>
              <w:br/>
            </w:r>
            <w:r>
              <w:t>ОМС 11.30 - 15.00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08.00 - 11.00</w:t>
            </w:r>
            <w:r>
              <w:br/>
            </w:r>
            <w:r>
              <w:t>ПД 11.00 - 11.30</w:t>
            </w:r>
            <w:r>
              <w:br/>
            </w:r>
            <w:r>
              <w:t>ОМС 11.30 - 15.00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08.00 - 11.00</w:t>
            </w:r>
            <w:r>
              <w:br/>
            </w:r>
            <w:r>
              <w:t>ПД 11.00 - 11.30</w:t>
            </w:r>
            <w:r>
              <w:br/>
            </w:r>
            <w:r>
              <w:t>ОМС 11.30 - 15.00</w:t>
            </w:r>
          </w:p>
        </w:tc>
      </w:tr>
      <w:tr w:rsidR="006A633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каб.414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rPr>
                <w:b/>
              </w:rPr>
              <w:t>Аллерголог</w:t>
            </w:r>
            <w:r>
              <w:br/>
            </w:r>
            <w:r>
              <w:t>Парфенова Н.А.</w:t>
            </w:r>
            <w:r>
              <w:br/>
            </w:r>
            <w:r>
              <w:t>высшая категория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нет приема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09.00 - 11.00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нет приема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09.00 - 11.00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нет приема</w:t>
            </w:r>
          </w:p>
        </w:tc>
      </w:tr>
      <w:tr w:rsidR="006A633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каб.413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  <w:rPr>
                <w:b/>
              </w:rPr>
            </w:pPr>
            <w:r>
              <w:rPr>
                <w:b/>
              </w:rPr>
              <w:t>Гастроэнтеролог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нет приема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09.30 - 12.00</w:t>
            </w:r>
            <w:r>
              <w:br/>
            </w:r>
            <w:r>
              <w:t>ПД 12.00 - 13.00</w:t>
            </w:r>
            <w:r>
              <w:br/>
            </w:r>
            <w:r>
              <w:t>ОМС 13.00 - 13.30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нет приема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09.30 - 12.00</w:t>
            </w:r>
            <w:r>
              <w:br/>
            </w:r>
            <w:r>
              <w:t>ПД 12.00 - 13.00</w:t>
            </w:r>
            <w:r>
              <w:br/>
            </w:r>
            <w:r>
              <w:t>ОМС 13.00 - 13.30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09.30 - 12.00</w:t>
            </w:r>
            <w:r>
              <w:br/>
            </w:r>
            <w:r>
              <w:t>ПД 12.00 - 13.00</w:t>
            </w:r>
            <w:r>
              <w:br/>
            </w:r>
            <w:r>
              <w:t>ОМС 13.00 - 13.30</w:t>
            </w:r>
          </w:p>
        </w:tc>
      </w:tr>
      <w:tr w:rsidR="006A6330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lastRenderedPageBreak/>
              <w:t>каб.401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rPr>
                <w:b/>
              </w:rPr>
              <w:t>Генетик</w:t>
            </w:r>
            <w:r>
              <w:br/>
            </w:r>
            <w:r>
              <w:t>Иринина Н.А.</w:t>
            </w:r>
            <w:r>
              <w:br/>
            </w:r>
            <w:r>
              <w:t>высшая категория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08.30 - 11.00</w:t>
            </w:r>
            <w:r>
              <w:br/>
            </w:r>
            <w:r>
              <w:t>ПД 11.00 - 12.00</w:t>
            </w:r>
            <w:r>
              <w:br/>
            </w:r>
            <w:r>
              <w:t>ОМС </w:t>
            </w:r>
            <w:r>
              <w:t>12.00 - 16.30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08.30 - 11.00</w:t>
            </w:r>
            <w:r>
              <w:br/>
            </w:r>
            <w:r>
              <w:t>ПД 11.00 - 12.00</w:t>
            </w:r>
            <w:r>
              <w:br/>
            </w:r>
            <w:r>
              <w:t>ОМС 12.00 - 16.30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08.30 - 11.00</w:t>
            </w:r>
            <w:r>
              <w:br/>
            </w:r>
            <w:r>
              <w:t>ПД 11.00 - 12.00</w:t>
            </w:r>
            <w:r>
              <w:br/>
            </w:r>
            <w:r>
              <w:t>ОМС 12.00 - 16.30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08.30 - 11.00</w:t>
            </w:r>
            <w:r>
              <w:br/>
            </w:r>
            <w:r>
              <w:t>ПД 11.00 - 12.00</w:t>
            </w:r>
            <w:r>
              <w:br/>
            </w:r>
            <w:r>
              <w:t>ОМС 12.00 - 16.30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08.30 - 11.00</w:t>
            </w:r>
            <w:r>
              <w:br/>
            </w:r>
            <w:r>
              <w:t>ПД 11.00 - 12.00</w:t>
            </w:r>
            <w:r>
              <w:br/>
            </w:r>
            <w:r>
              <w:t>ОМС 12.00 - 16.30</w:t>
            </w:r>
          </w:p>
        </w:tc>
      </w:tr>
      <w:tr w:rsidR="006A633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каб.401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rPr>
                <w:b/>
              </w:rPr>
              <w:t>Генетик</w:t>
            </w:r>
            <w:r>
              <w:br/>
            </w:r>
            <w:proofErr w:type="spellStart"/>
            <w:r>
              <w:t>Пророкова</w:t>
            </w:r>
            <w:proofErr w:type="spellEnd"/>
            <w:r>
              <w:t xml:space="preserve"> </w:t>
            </w:r>
            <w:r>
              <w:t>Г.И.</w:t>
            </w:r>
            <w:r>
              <w:br/>
            </w:r>
            <w:r>
              <w:t>высшая категория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08.30 - 10.00</w:t>
            </w:r>
            <w:r>
              <w:br/>
            </w:r>
            <w:r>
              <w:t>ПД 10.00 - 11.00</w:t>
            </w:r>
            <w:r>
              <w:br/>
            </w:r>
            <w:r>
              <w:t>ОМС 11.00 - 16.00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08.30 - 10.00</w:t>
            </w:r>
            <w:r>
              <w:br/>
            </w:r>
            <w:r>
              <w:t>ПД 10.00 - 11.00</w:t>
            </w:r>
            <w:r>
              <w:br/>
            </w:r>
            <w:r>
              <w:t>ОМС 11.00 - 16.00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08.30 - 10.00</w:t>
            </w:r>
            <w:r>
              <w:br/>
            </w:r>
            <w:r>
              <w:t>ПД 10.00 - 11.00</w:t>
            </w:r>
            <w:r>
              <w:br/>
            </w:r>
            <w:r>
              <w:t>ОМС 11.00 - 16.00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08.30 - 10.00</w:t>
            </w:r>
            <w:r>
              <w:br/>
            </w:r>
            <w:r>
              <w:t>ПД 10.00 - 11.00</w:t>
            </w:r>
            <w:r>
              <w:br/>
            </w:r>
            <w:r>
              <w:t>ОМС 11.00 - 16.00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08.30 - 10.00</w:t>
            </w:r>
            <w:r>
              <w:br/>
            </w:r>
            <w:r>
              <w:t>ПД 1</w:t>
            </w:r>
            <w:r>
              <w:t>0.00 - 11.00</w:t>
            </w:r>
            <w:r>
              <w:br/>
            </w:r>
            <w:r>
              <w:t>ОМС 11.00 - 16.00</w:t>
            </w:r>
          </w:p>
        </w:tc>
      </w:tr>
      <w:tr w:rsidR="006A633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6A6330">
            <w:pPr>
              <w:pStyle w:val="TableContents"/>
            </w:pPr>
          </w:p>
          <w:p w:rsidR="006A6330" w:rsidRDefault="006A6330">
            <w:pPr>
              <w:pStyle w:val="TableContents"/>
            </w:pPr>
          </w:p>
          <w:p w:rsidR="006A6330" w:rsidRDefault="006A6330">
            <w:pPr>
              <w:pStyle w:val="TableContents"/>
            </w:pPr>
          </w:p>
          <w:p w:rsidR="006A6330" w:rsidRDefault="00730354">
            <w:pPr>
              <w:pStyle w:val="TableContents"/>
            </w:pPr>
            <w:r>
              <w:t>каб.409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6A6330">
            <w:pPr>
              <w:pStyle w:val="TableContents"/>
              <w:rPr>
                <w:b/>
              </w:rPr>
            </w:pPr>
          </w:p>
          <w:p w:rsidR="006A6330" w:rsidRDefault="006A6330">
            <w:pPr>
              <w:pStyle w:val="TableContents"/>
              <w:rPr>
                <w:b/>
              </w:rPr>
            </w:pPr>
          </w:p>
          <w:p w:rsidR="006A6330" w:rsidRDefault="006A6330">
            <w:pPr>
              <w:pStyle w:val="TableContents"/>
              <w:rPr>
                <w:b/>
              </w:rPr>
            </w:pPr>
          </w:p>
          <w:p w:rsidR="006A6330" w:rsidRDefault="00730354">
            <w:pPr>
              <w:pStyle w:val="TableContents"/>
            </w:pPr>
            <w:r>
              <w:rPr>
                <w:b/>
              </w:rPr>
              <w:t>Гематолог</w:t>
            </w:r>
            <w:r>
              <w:br/>
            </w:r>
            <w:proofErr w:type="spellStart"/>
            <w:r>
              <w:t>Штыбель</w:t>
            </w:r>
            <w:proofErr w:type="spellEnd"/>
            <w:r>
              <w:t xml:space="preserve"> Р.Г.</w:t>
            </w:r>
            <w:r>
              <w:br/>
            </w:r>
            <w:r>
              <w:t>высшая категория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6A6330">
            <w:pPr>
              <w:pStyle w:val="TableContents"/>
            </w:pPr>
          </w:p>
          <w:p w:rsidR="006A6330" w:rsidRDefault="006A6330">
            <w:pPr>
              <w:pStyle w:val="TableContents"/>
            </w:pPr>
          </w:p>
          <w:p w:rsidR="006A6330" w:rsidRDefault="006A6330">
            <w:pPr>
              <w:pStyle w:val="TableContents"/>
            </w:pPr>
          </w:p>
          <w:p w:rsidR="006A6330" w:rsidRDefault="00730354">
            <w:pPr>
              <w:pStyle w:val="TableContents"/>
            </w:pPr>
            <w:r>
              <w:t>ОМС 08.00- 10.00</w:t>
            </w:r>
            <w:r>
              <w:br/>
            </w:r>
            <w:r>
              <w:t>ПД 10.00 - 10.30</w:t>
            </w:r>
            <w:r>
              <w:br/>
            </w:r>
            <w:r>
              <w:t>ОМС 10.30 - 12.30</w:t>
            </w:r>
          </w:p>
          <w:p w:rsidR="006A6330" w:rsidRDefault="00730354">
            <w:pPr>
              <w:pStyle w:val="TableContents"/>
            </w:pPr>
            <w:r>
              <w:t>ПД 12.30-13.00</w:t>
            </w:r>
          </w:p>
          <w:p w:rsidR="006A6330" w:rsidRDefault="00730354">
            <w:pPr>
              <w:pStyle w:val="TableContents"/>
            </w:pPr>
            <w:r>
              <w:t>ОМС 13.00-15.30</w:t>
            </w:r>
          </w:p>
          <w:p w:rsidR="006A6330" w:rsidRDefault="00730354">
            <w:pPr>
              <w:pStyle w:val="TableContents"/>
            </w:pPr>
            <w:r>
              <w:rPr>
                <w:b/>
                <w:bCs/>
              </w:rPr>
              <w:t xml:space="preserve">           </w:t>
            </w:r>
            <w:r>
              <w:br/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6A6330">
            <w:pPr>
              <w:pStyle w:val="TableContents"/>
            </w:pPr>
          </w:p>
          <w:p w:rsidR="006A6330" w:rsidRDefault="006A6330">
            <w:pPr>
              <w:pStyle w:val="TableContents"/>
            </w:pPr>
          </w:p>
          <w:p w:rsidR="006A6330" w:rsidRDefault="006A6330">
            <w:pPr>
              <w:pStyle w:val="TableContents"/>
            </w:pPr>
          </w:p>
          <w:p w:rsidR="006A6330" w:rsidRDefault="00730354">
            <w:pPr>
              <w:pStyle w:val="TableContents"/>
            </w:pPr>
            <w:r>
              <w:t>ОМС 08.00- 10.00</w:t>
            </w:r>
            <w:r>
              <w:br/>
            </w:r>
            <w:r>
              <w:t>ПД 10.00 - 10.30</w:t>
            </w:r>
            <w:r>
              <w:br/>
            </w:r>
            <w:r>
              <w:t>ОМС 10.30 - 12.30</w:t>
            </w:r>
          </w:p>
          <w:p w:rsidR="006A6330" w:rsidRDefault="00730354">
            <w:pPr>
              <w:pStyle w:val="TableContents"/>
            </w:pPr>
            <w:r>
              <w:t>ПД 12.30-13.00</w:t>
            </w:r>
          </w:p>
          <w:p w:rsidR="006A6330" w:rsidRDefault="00730354">
            <w:pPr>
              <w:pStyle w:val="TableContents"/>
            </w:pPr>
            <w:r>
              <w:t>ОМС 13.00-15.30</w:t>
            </w:r>
            <w:r>
              <w:br/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6A6330">
            <w:pPr>
              <w:pStyle w:val="TableContents"/>
            </w:pPr>
          </w:p>
          <w:p w:rsidR="006A6330" w:rsidRDefault="006A6330">
            <w:pPr>
              <w:pStyle w:val="TableContents"/>
            </w:pPr>
          </w:p>
          <w:p w:rsidR="006A6330" w:rsidRDefault="006A6330">
            <w:pPr>
              <w:pStyle w:val="TableContents"/>
            </w:pPr>
          </w:p>
          <w:p w:rsidR="006A6330" w:rsidRDefault="00730354">
            <w:pPr>
              <w:pStyle w:val="TableContents"/>
            </w:pPr>
            <w:r>
              <w:t>ОМС 08.00- 10.00</w:t>
            </w:r>
            <w:r>
              <w:br/>
            </w:r>
            <w:r>
              <w:t>ПД 10.00 - 10.30</w:t>
            </w:r>
            <w:r>
              <w:br/>
            </w:r>
            <w:r>
              <w:t>ОМС 10.30 - 12.30</w:t>
            </w:r>
          </w:p>
          <w:p w:rsidR="006A6330" w:rsidRDefault="00730354">
            <w:pPr>
              <w:pStyle w:val="TableContents"/>
            </w:pPr>
            <w:r>
              <w:t>ПД 12.30-13.00</w:t>
            </w:r>
          </w:p>
          <w:p w:rsidR="006A6330" w:rsidRDefault="00730354">
            <w:pPr>
              <w:pStyle w:val="TableContents"/>
            </w:pPr>
            <w:r>
              <w:t>ОМС 13.00-15.30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6A6330">
            <w:pPr>
              <w:pStyle w:val="TableContents"/>
            </w:pPr>
          </w:p>
          <w:p w:rsidR="006A6330" w:rsidRDefault="006A6330">
            <w:pPr>
              <w:pStyle w:val="TableContents"/>
            </w:pPr>
          </w:p>
          <w:p w:rsidR="006A6330" w:rsidRDefault="006A6330">
            <w:pPr>
              <w:pStyle w:val="TableContents"/>
            </w:pPr>
          </w:p>
          <w:p w:rsidR="006A6330" w:rsidRDefault="00730354">
            <w:pPr>
              <w:pStyle w:val="TableContents"/>
            </w:pPr>
            <w:r>
              <w:t>ОМС 08.00- 10.00</w:t>
            </w:r>
            <w:r>
              <w:br/>
            </w:r>
            <w:r>
              <w:t>ПД 10.00 - 10.30</w:t>
            </w:r>
            <w:r>
              <w:br/>
            </w:r>
            <w:r>
              <w:t>ОМС 10.30 - 12.30</w:t>
            </w:r>
          </w:p>
          <w:p w:rsidR="006A6330" w:rsidRDefault="00730354">
            <w:pPr>
              <w:pStyle w:val="TableContents"/>
            </w:pPr>
            <w:r>
              <w:t>ПД 12.30-13.00</w:t>
            </w:r>
          </w:p>
          <w:p w:rsidR="006A6330" w:rsidRDefault="00730354">
            <w:pPr>
              <w:pStyle w:val="TableContents"/>
            </w:pPr>
            <w:r>
              <w:t>ОМС 13.00-15.30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6A6330">
            <w:pPr>
              <w:pStyle w:val="TableContents"/>
            </w:pPr>
          </w:p>
          <w:p w:rsidR="006A6330" w:rsidRDefault="006A6330">
            <w:pPr>
              <w:pStyle w:val="TableContents"/>
            </w:pPr>
          </w:p>
          <w:p w:rsidR="006A6330" w:rsidRDefault="006A6330">
            <w:pPr>
              <w:pStyle w:val="TableContents"/>
            </w:pPr>
          </w:p>
          <w:p w:rsidR="006A6330" w:rsidRDefault="00730354">
            <w:pPr>
              <w:pStyle w:val="TableContents"/>
            </w:pPr>
            <w:r>
              <w:t>ОМС 08.00- 10.00</w:t>
            </w:r>
            <w:r>
              <w:br/>
            </w:r>
            <w:r>
              <w:t>ПД 10.00 - 10.30</w:t>
            </w:r>
            <w:r>
              <w:br/>
            </w:r>
            <w:r>
              <w:t>ОМС 10.30 - 12.30</w:t>
            </w:r>
          </w:p>
          <w:p w:rsidR="006A6330" w:rsidRDefault="00730354">
            <w:pPr>
              <w:pStyle w:val="TableContents"/>
            </w:pPr>
            <w:r>
              <w:t>ПД 12.30-13.</w:t>
            </w:r>
            <w:r>
              <w:t>00</w:t>
            </w:r>
          </w:p>
          <w:p w:rsidR="006A6330" w:rsidRDefault="00730354">
            <w:pPr>
              <w:pStyle w:val="TableContents"/>
            </w:pPr>
            <w:r>
              <w:t>ОМС 13.00-15.3</w:t>
            </w:r>
          </w:p>
        </w:tc>
      </w:tr>
      <w:tr w:rsidR="006A633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proofErr w:type="spellStart"/>
            <w:r>
              <w:t>каб</w:t>
            </w:r>
            <w:proofErr w:type="spellEnd"/>
            <w:r>
              <w:t xml:space="preserve"> 407а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  <w:rPr>
                <w:b/>
              </w:rPr>
            </w:pPr>
            <w:r>
              <w:rPr>
                <w:b/>
              </w:rPr>
              <w:t>Гематолог</w:t>
            </w:r>
          </w:p>
          <w:p w:rsidR="006A6330" w:rsidRDefault="00730354">
            <w:pPr>
              <w:pStyle w:val="TableContents"/>
            </w:pPr>
            <w:proofErr w:type="spellStart"/>
            <w:r>
              <w:t>Гибилинда</w:t>
            </w:r>
            <w:proofErr w:type="spellEnd"/>
            <w:r>
              <w:t xml:space="preserve"> И.С.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 10.00-12.30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нет приема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нет приема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нет приема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 10.00-12.30</w:t>
            </w:r>
          </w:p>
        </w:tc>
      </w:tr>
      <w:tr w:rsidR="006A633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proofErr w:type="spellStart"/>
            <w:r>
              <w:t>каб</w:t>
            </w:r>
            <w:proofErr w:type="spellEnd"/>
            <w:r>
              <w:t xml:space="preserve"> 407б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  <w:rPr>
                <w:b/>
              </w:rPr>
            </w:pPr>
            <w:r>
              <w:rPr>
                <w:b/>
              </w:rPr>
              <w:t>Гематолог</w:t>
            </w:r>
          </w:p>
          <w:p w:rsidR="006A6330" w:rsidRDefault="00730354">
            <w:pPr>
              <w:pStyle w:val="TableContents"/>
            </w:pPr>
            <w:r>
              <w:t>Солдатова С.А.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 08.00-14.00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 08.00-11.00</w:t>
            </w:r>
          </w:p>
          <w:p w:rsidR="006A6330" w:rsidRDefault="00730354">
            <w:pPr>
              <w:pStyle w:val="TableContents"/>
            </w:pPr>
            <w:r>
              <w:t>ПД 11.00-11.30</w:t>
            </w:r>
          </w:p>
          <w:p w:rsidR="006A6330" w:rsidRDefault="00730354">
            <w:pPr>
              <w:pStyle w:val="TableContents"/>
            </w:pPr>
            <w:r>
              <w:t>ОМС 11.30-14.00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 08.00-14.00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 08.00-11.00</w:t>
            </w:r>
          </w:p>
          <w:p w:rsidR="006A6330" w:rsidRDefault="00730354">
            <w:pPr>
              <w:pStyle w:val="TableContents"/>
            </w:pPr>
            <w:r>
              <w:t xml:space="preserve">ПД </w:t>
            </w:r>
            <w:r>
              <w:t>11.00-11.30</w:t>
            </w:r>
          </w:p>
          <w:p w:rsidR="006A6330" w:rsidRDefault="00730354">
            <w:pPr>
              <w:pStyle w:val="TableContents"/>
            </w:pPr>
            <w:r>
              <w:t>ОМС 11.30-14.00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 08.00-14.00</w:t>
            </w:r>
          </w:p>
        </w:tc>
      </w:tr>
      <w:tr w:rsidR="006A633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каб.104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rPr>
                <w:b/>
              </w:rPr>
              <w:t>Кардиолог</w:t>
            </w:r>
            <w:r>
              <w:br/>
            </w:r>
            <w:proofErr w:type="spellStart"/>
            <w:r>
              <w:t>Барабашкин</w:t>
            </w:r>
            <w:proofErr w:type="spellEnd"/>
            <w:r>
              <w:t xml:space="preserve"> Н.М.</w:t>
            </w:r>
            <w:r>
              <w:br/>
            </w:r>
            <w:r>
              <w:t>высшая категория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br/>
            </w:r>
            <w:r>
              <w:t>ПД 09.00 - 10.00</w:t>
            </w:r>
            <w:r>
              <w:br/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ПД 09.00 - 10.00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ПД 09.00 - 10.00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ПД 09.00 - 10.00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ПД 09.00 - 10.00</w:t>
            </w:r>
          </w:p>
        </w:tc>
      </w:tr>
      <w:tr w:rsidR="006A633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каб.106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rPr>
                <w:b/>
              </w:rPr>
              <w:t>Кардиолог</w:t>
            </w:r>
            <w:r>
              <w:br/>
            </w:r>
            <w:r>
              <w:t>Савенкова А.С.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08.30 - 11.00</w:t>
            </w:r>
          </w:p>
          <w:p w:rsidR="006A6330" w:rsidRDefault="00730354">
            <w:pPr>
              <w:pStyle w:val="TableContents"/>
            </w:pPr>
            <w:r>
              <w:t>ПД 11.00-12.00</w:t>
            </w:r>
          </w:p>
          <w:p w:rsidR="006A6330" w:rsidRDefault="00730354">
            <w:pPr>
              <w:pStyle w:val="TableContents"/>
            </w:pPr>
            <w:r>
              <w:t>ОМС 12</w:t>
            </w:r>
            <w:r>
              <w:t>.00-15.30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08.30 - 11.00</w:t>
            </w:r>
          </w:p>
          <w:p w:rsidR="006A6330" w:rsidRDefault="00730354">
            <w:pPr>
              <w:pStyle w:val="TableContents"/>
            </w:pPr>
            <w:r>
              <w:t>ПД 11.00-12.00</w:t>
            </w:r>
          </w:p>
          <w:p w:rsidR="006A6330" w:rsidRDefault="00730354">
            <w:pPr>
              <w:pStyle w:val="TableContents"/>
            </w:pPr>
            <w:r>
              <w:t>ОМС 12.00-15.30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08.30 - 11.00</w:t>
            </w:r>
          </w:p>
          <w:p w:rsidR="006A6330" w:rsidRDefault="00730354">
            <w:pPr>
              <w:pStyle w:val="TableContents"/>
            </w:pPr>
            <w:r>
              <w:t>ПД 11.00-12.00</w:t>
            </w:r>
          </w:p>
          <w:p w:rsidR="006A6330" w:rsidRDefault="00730354">
            <w:pPr>
              <w:pStyle w:val="TableContents"/>
            </w:pPr>
            <w:r>
              <w:t>ОМС 12.00-15.30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08.30 - 11.00</w:t>
            </w:r>
          </w:p>
          <w:p w:rsidR="006A6330" w:rsidRDefault="00730354">
            <w:pPr>
              <w:pStyle w:val="TableContents"/>
            </w:pPr>
            <w:r>
              <w:t>ПД 11.00-12.00</w:t>
            </w:r>
          </w:p>
          <w:p w:rsidR="006A6330" w:rsidRDefault="00730354">
            <w:pPr>
              <w:pStyle w:val="TableContents"/>
            </w:pPr>
            <w:r>
              <w:t>ОМС 12.00-15.30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08.30 - 11.00</w:t>
            </w:r>
          </w:p>
          <w:p w:rsidR="006A6330" w:rsidRDefault="00730354">
            <w:pPr>
              <w:pStyle w:val="TableContents"/>
            </w:pPr>
            <w:r>
              <w:t>ПД 11.00-12.00</w:t>
            </w:r>
          </w:p>
          <w:p w:rsidR="006A6330" w:rsidRDefault="00730354">
            <w:pPr>
              <w:pStyle w:val="TableContents"/>
            </w:pPr>
            <w:r>
              <w:t>ОМС 12.00-15.30</w:t>
            </w:r>
          </w:p>
        </w:tc>
      </w:tr>
      <w:tr w:rsidR="006A633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каб.230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rPr>
                <w:b/>
              </w:rPr>
              <w:t>Кардиолог</w:t>
            </w:r>
            <w:r>
              <w:br/>
            </w:r>
            <w:r>
              <w:t>Алтуфьева Н.Д.</w:t>
            </w:r>
            <w:r>
              <w:br/>
            </w:r>
            <w:r>
              <w:lastRenderedPageBreak/>
              <w:t>высшая категория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lastRenderedPageBreak/>
              <w:t>ОМС 08.00 - 10.00</w:t>
            </w:r>
            <w:r>
              <w:br/>
            </w:r>
            <w:r>
              <w:lastRenderedPageBreak/>
              <w:t>ПД 10.00 - 11.00</w:t>
            </w:r>
            <w:r>
              <w:br/>
            </w:r>
            <w:r>
              <w:t>ОМС 11.00 - 15.30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lastRenderedPageBreak/>
              <w:t>ОМС 08.30 - 10.00</w:t>
            </w:r>
            <w:r>
              <w:br/>
            </w:r>
            <w:r>
              <w:lastRenderedPageBreak/>
              <w:t>ПД 10.00 - 11.00</w:t>
            </w:r>
            <w:r>
              <w:br/>
            </w:r>
            <w:r>
              <w:t>ОМС 11.00 - 15.30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lastRenderedPageBreak/>
              <w:t>ОМС 08.00 - 10.00</w:t>
            </w:r>
            <w:r>
              <w:br/>
            </w:r>
            <w:r>
              <w:lastRenderedPageBreak/>
              <w:t>ПД 10.00 - 11.00</w:t>
            </w:r>
            <w:r>
              <w:br/>
            </w:r>
            <w:r>
              <w:t>ОМС 11.00 - 15.30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lastRenderedPageBreak/>
              <w:t>ОМС 08.00 - 10.00</w:t>
            </w:r>
            <w:r>
              <w:br/>
            </w:r>
            <w:r>
              <w:lastRenderedPageBreak/>
              <w:t>ПД 10.00 - 11.00</w:t>
            </w:r>
            <w:r>
              <w:br/>
            </w:r>
            <w:r>
              <w:t>ОМС 11.00 - 15.30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lastRenderedPageBreak/>
              <w:t>ОМС 08.00 - 10.00</w:t>
            </w:r>
            <w:r>
              <w:br/>
            </w:r>
            <w:r>
              <w:t>ПД 10.00 - 11.00</w:t>
            </w:r>
            <w:r>
              <w:br/>
            </w:r>
            <w:r>
              <w:lastRenderedPageBreak/>
              <w:t>ОМС 11.00 - 15.30</w:t>
            </w:r>
          </w:p>
        </w:tc>
      </w:tr>
      <w:tr w:rsidR="006A633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lastRenderedPageBreak/>
              <w:t>каб.406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rPr>
                <w:b/>
              </w:rPr>
              <w:t>Кардиолог</w:t>
            </w:r>
            <w:r>
              <w:br/>
            </w:r>
            <w:r>
              <w:t>Даниель Э.К.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08.00 -10.30</w:t>
            </w:r>
          </w:p>
          <w:p w:rsidR="006A6330" w:rsidRDefault="00730354">
            <w:pPr>
              <w:pStyle w:val="TableContents"/>
            </w:pPr>
            <w:r>
              <w:t>ПД 10.30-11.00</w:t>
            </w:r>
          </w:p>
          <w:p w:rsidR="006A6330" w:rsidRDefault="00730354">
            <w:pPr>
              <w:pStyle w:val="TableContents"/>
            </w:pPr>
            <w:r>
              <w:t>ОМС 11.00-14.30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08.00 -10.30</w:t>
            </w:r>
          </w:p>
          <w:p w:rsidR="006A6330" w:rsidRDefault="00730354">
            <w:pPr>
              <w:pStyle w:val="TableContents"/>
            </w:pPr>
            <w:r>
              <w:t>ПД 10.30-11.00</w:t>
            </w:r>
          </w:p>
          <w:p w:rsidR="006A6330" w:rsidRDefault="00730354">
            <w:pPr>
              <w:pStyle w:val="TableContents"/>
            </w:pPr>
            <w:r>
              <w:t>ОМС 11.00-14.30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08.00 -10.30</w:t>
            </w:r>
          </w:p>
          <w:p w:rsidR="006A6330" w:rsidRDefault="00730354">
            <w:pPr>
              <w:pStyle w:val="TableContents"/>
            </w:pPr>
            <w:r>
              <w:t>ПД 10.30-11.00</w:t>
            </w:r>
          </w:p>
          <w:p w:rsidR="006A6330" w:rsidRDefault="00730354">
            <w:pPr>
              <w:pStyle w:val="TableContents"/>
            </w:pPr>
            <w:r>
              <w:t>ОМС 11.00-14.30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08.00 -10.30</w:t>
            </w:r>
          </w:p>
          <w:p w:rsidR="006A6330" w:rsidRDefault="00730354">
            <w:pPr>
              <w:pStyle w:val="TableContents"/>
            </w:pPr>
            <w:r>
              <w:t>ПД 10.30-11.00</w:t>
            </w:r>
          </w:p>
          <w:p w:rsidR="006A6330" w:rsidRDefault="00730354">
            <w:pPr>
              <w:pStyle w:val="TableContents"/>
            </w:pPr>
            <w:r>
              <w:t>ОМС 11.00-14.30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08.00 -10.</w:t>
            </w:r>
            <w:r>
              <w:t>30</w:t>
            </w:r>
          </w:p>
          <w:p w:rsidR="006A6330" w:rsidRDefault="00730354">
            <w:pPr>
              <w:pStyle w:val="TableContents"/>
            </w:pPr>
            <w:r>
              <w:t>ПД 10.30-11.00</w:t>
            </w:r>
          </w:p>
          <w:p w:rsidR="006A6330" w:rsidRDefault="00730354">
            <w:pPr>
              <w:pStyle w:val="TableContents"/>
            </w:pPr>
            <w:r>
              <w:t>ОМС 11.00-14.30</w:t>
            </w:r>
          </w:p>
        </w:tc>
      </w:tr>
      <w:tr w:rsidR="006A633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каб.231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Кардиолог</w:t>
            </w:r>
            <w:r>
              <w:br/>
            </w:r>
            <w:proofErr w:type="spellStart"/>
            <w:r>
              <w:t>Зухбая</w:t>
            </w:r>
            <w:proofErr w:type="spellEnd"/>
            <w:r>
              <w:t xml:space="preserve"> Н.А.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08.00 - 12.00</w:t>
            </w:r>
            <w:r>
              <w:br/>
            </w:r>
            <w:r>
              <w:t>ПД 12.00 - 13.00</w:t>
            </w:r>
            <w:r>
              <w:br/>
            </w:r>
            <w:r>
              <w:t>ОМС 13.00 - 15.06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08.30 - 12.00</w:t>
            </w:r>
            <w:r>
              <w:br/>
            </w:r>
            <w:r>
              <w:t>ПД 12.00 - 13.00</w:t>
            </w:r>
            <w:r>
              <w:br/>
            </w:r>
            <w:r>
              <w:t>ОМС 13.00 - 15.06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08.00 - 12.00</w:t>
            </w:r>
            <w:r>
              <w:br/>
            </w:r>
            <w:r>
              <w:t>ПД 12.00 - 13.00</w:t>
            </w:r>
            <w:r>
              <w:br/>
            </w:r>
            <w:r>
              <w:t>ОМС 13.00 - 15.06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08.00 - 12.00</w:t>
            </w:r>
            <w:r>
              <w:br/>
            </w:r>
            <w:r>
              <w:t>ПД 12.00 - 13.00</w:t>
            </w:r>
            <w:r>
              <w:br/>
            </w:r>
            <w:r>
              <w:t>ОМС 13.00 - 15.06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08.00 - 12.00</w:t>
            </w:r>
            <w:r>
              <w:br/>
            </w:r>
            <w:r>
              <w:t>ПД 12.00 - 13.00</w:t>
            </w:r>
            <w:r>
              <w:br/>
            </w:r>
            <w:r>
              <w:t>ОМС 13.00 - 15.06</w:t>
            </w:r>
          </w:p>
        </w:tc>
      </w:tr>
      <w:tr w:rsidR="006A633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каб.213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Кардиолог</w:t>
            </w:r>
          </w:p>
          <w:p w:rsidR="006A6330" w:rsidRDefault="00730354">
            <w:pPr>
              <w:pStyle w:val="TableContents"/>
            </w:pPr>
            <w:r>
              <w:t xml:space="preserve"> Никишина М.В.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 9.00-10.00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 9.00-10.00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 9.00-10.00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 9.00-10.00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 9.00-10.00</w:t>
            </w:r>
          </w:p>
        </w:tc>
      </w:tr>
      <w:tr w:rsidR="006A633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каб.306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 xml:space="preserve"> </w:t>
            </w:r>
            <w:proofErr w:type="spellStart"/>
            <w:r>
              <w:t>Колопроктолог</w:t>
            </w:r>
            <w:proofErr w:type="spellEnd"/>
          </w:p>
          <w:p w:rsidR="006A6330" w:rsidRDefault="00730354">
            <w:pPr>
              <w:pStyle w:val="TableContents"/>
            </w:pPr>
            <w:r>
              <w:t xml:space="preserve"> Артамонов С.М.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ПД 15.40-17.00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 xml:space="preserve">нет </w:t>
            </w:r>
            <w:r>
              <w:t>приема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 15.45-17.10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нет приема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нет приема</w:t>
            </w:r>
          </w:p>
        </w:tc>
      </w:tr>
      <w:tr w:rsidR="006A633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каб.422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rPr>
                <w:b/>
              </w:rPr>
              <w:t>Невролог</w:t>
            </w:r>
            <w:r>
              <w:br/>
            </w:r>
            <w:r>
              <w:t>Козлова О.В.</w:t>
            </w:r>
            <w:r>
              <w:br/>
            </w:r>
            <w:r>
              <w:t>вторая категория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08.30 - 11.00</w:t>
            </w:r>
            <w:r>
              <w:br/>
            </w:r>
            <w:r>
              <w:t>ПД 11.00 - 12.00</w:t>
            </w:r>
            <w:r>
              <w:br/>
            </w:r>
            <w:r>
              <w:t>ОМС 12.00 - 16.00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08.30 - 11.00</w:t>
            </w:r>
            <w:r>
              <w:br/>
            </w:r>
            <w:r>
              <w:t>ПД 11.00 - 12.00</w:t>
            </w:r>
            <w:r>
              <w:br/>
            </w:r>
            <w:r>
              <w:t>ОМС 12.00 - 16.00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08.30 - 11.00</w:t>
            </w:r>
            <w:r>
              <w:br/>
            </w:r>
            <w:r>
              <w:t>ПД 11.00 - 12.00</w:t>
            </w:r>
            <w:r>
              <w:br/>
            </w:r>
            <w:r>
              <w:t>ОМС 12.00 - 16.00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08.30 - 11.00</w:t>
            </w:r>
            <w:r>
              <w:br/>
            </w:r>
            <w:r>
              <w:t>ПД 11.00 - 12.00</w:t>
            </w:r>
            <w:r>
              <w:br/>
            </w:r>
            <w:r>
              <w:t>ОМС 12.00 - 16.00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08.30 - 11.00</w:t>
            </w:r>
            <w:r>
              <w:br/>
            </w:r>
            <w:r>
              <w:t>ПД 11.00 - 12.00</w:t>
            </w:r>
            <w:r>
              <w:br/>
            </w:r>
            <w:r>
              <w:t>ОМС 12.00 - 16.00</w:t>
            </w:r>
          </w:p>
        </w:tc>
      </w:tr>
      <w:tr w:rsidR="006A633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каб.306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rPr>
                <w:b/>
              </w:rPr>
              <w:t>Невролог</w:t>
            </w:r>
            <w:r>
              <w:br/>
            </w:r>
            <w:r>
              <w:t>Пожар Н.И.</w:t>
            </w:r>
            <w:r>
              <w:br/>
            </w:r>
            <w:r>
              <w:t>высшая категория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нет приема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нет приема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нет приема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нет приема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09.00 - 10.30</w:t>
            </w:r>
            <w:r>
              <w:br/>
            </w:r>
            <w:r>
              <w:t>ПД 10.30 - 11.30</w:t>
            </w:r>
            <w:r>
              <w:br/>
            </w:r>
            <w:r>
              <w:t>ОМС 11.30 - 16.06</w:t>
            </w:r>
          </w:p>
        </w:tc>
      </w:tr>
      <w:tr w:rsidR="006A633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каб.426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6A6330">
            <w:pPr>
              <w:pStyle w:val="TableContents"/>
            </w:pPr>
          </w:p>
          <w:p w:rsidR="006A6330" w:rsidRDefault="00730354">
            <w:pPr>
              <w:pStyle w:val="TableContents"/>
            </w:pPr>
            <w:r>
              <w:t>Нейрохирург</w:t>
            </w:r>
            <w:r>
              <w:br/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08.30 - 14.00</w:t>
            </w:r>
            <w:r>
              <w:br/>
            </w:r>
            <w:r>
              <w:t>ПД 14.00 - 15.00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6A6330">
            <w:pPr>
              <w:pStyle w:val="TableContents"/>
            </w:pPr>
          </w:p>
          <w:p w:rsidR="006A6330" w:rsidRDefault="00730354">
            <w:pPr>
              <w:pStyle w:val="TableContents"/>
            </w:pPr>
            <w:r>
              <w:t>ОМС 08.30 - 14.00</w:t>
            </w:r>
            <w:r>
              <w:br/>
            </w:r>
            <w:r>
              <w:t>ПД 14.00 - 15.00</w:t>
            </w:r>
            <w:r>
              <w:br/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08.30 - 11.00</w:t>
            </w:r>
            <w:r>
              <w:br/>
            </w:r>
            <w:r>
              <w:t>ПД 11.00 - 12.00</w:t>
            </w:r>
            <w:r>
              <w:br/>
            </w:r>
            <w:r>
              <w:t>ОМС 12.00 - 14.00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 8.30-14.00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08.30 - 11.00</w:t>
            </w:r>
            <w:r>
              <w:br/>
            </w:r>
            <w:r>
              <w:t>ПД 11.00 - 12.00</w:t>
            </w:r>
            <w:r>
              <w:br/>
            </w:r>
            <w:r>
              <w:t>ОМС 12.00 - 14.00</w:t>
            </w:r>
          </w:p>
        </w:tc>
      </w:tr>
      <w:tr w:rsidR="006A633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каб.408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Нейрохирург</w:t>
            </w:r>
            <w:r>
              <w:br/>
            </w:r>
            <w:r>
              <w:t>Глухов И.В.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09.00 - 13.00</w:t>
            </w:r>
            <w:r>
              <w:br/>
            </w:r>
            <w:r>
              <w:t>ПД 13.00 - 13.30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нет приема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09.00 - 13.00</w:t>
            </w:r>
            <w:r>
              <w:br/>
            </w:r>
            <w:r>
              <w:t>ПД 13.00 - 13.30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нет приема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09.00 - 13.00</w:t>
            </w:r>
            <w:r>
              <w:br/>
            </w:r>
            <w:r>
              <w:t>ПД 13.00 - 13.30</w:t>
            </w:r>
          </w:p>
        </w:tc>
      </w:tr>
      <w:tr w:rsidR="006A633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каб.105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Нефролог</w:t>
            </w:r>
            <w:r>
              <w:br/>
            </w:r>
            <w:r>
              <w:t>Архипова О.Б.</w:t>
            </w:r>
            <w:r>
              <w:br/>
            </w:r>
            <w:r>
              <w:lastRenderedPageBreak/>
              <w:t>высшая категория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lastRenderedPageBreak/>
              <w:t>ОМС 14.00 - 15.20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нет приема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нет приема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нет приема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нет приема</w:t>
            </w:r>
          </w:p>
        </w:tc>
      </w:tr>
      <w:tr w:rsidR="006A633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lastRenderedPageBreak/>
              <w:t>каб.105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Нефролог</w:t>
            </w:r>
          </w:p>
          <w:p w:rsidR="006A6330" w:rsidRDefault="00730354">
            <w:pPr>
              <w:pStyle w:val="TableContents"/>
            </w:pPr>
            <w:proofErr w:type="spellStart"/>
            <w:r>
              <w:t>Шиянова</w:t>
            </w:r>
            <w:proofErr w:type="spellEnd"/>
            <w:r>
              <w:t xml:space="preserve"> Е.А.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нет приема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нет приема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09.00 - 11.00</w:t>
            </w:r>
          </w:p>
          <w:p w:rsidR="006A6330" w:rsidRDefault="00730354">
            <w:pPr>
              <w:pStyle w:val="TableContents"/>
            </w:pPr>
            <w:r>
              <w:t>ПД 11.00-12.00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нет приема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нет приема</w:t>
            </w:r>
          </w:p>
        </w:tc>
      </w:tr>
      <w:tr w:rsidR="006A633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6A6330">
            <w:pPr>
              <w:pStyle w:val="TableContents"/>
            </w:pP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Нефролог</w:t>
            </w:r>
          </w:p>
          <w:p w:rsidR="006A6330" w:rsidRDefault="00730354">
            <w:pPr>
              <w:pStyle w:val="TableContents"/>
            </w:pPr>
            <w:r>
              <w:t>Маркова Е.В.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нет приема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ПД 09.30-13.00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нет приема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нет приема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нет приема</w:t>
            </w:r>
          </w:p>
        </w:tc>
      </w:tr>
      <w:tr w:rsidR="006A633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6A6330">
            <w:pPr>
              <w:pStyle w:val="TableContents"/>
            </w:pPr>
          </w:p>
          <w:p w:rsidR="006A6330" w:rsidRDefault="00730354">
            <w:pPr>
              <w:pStyle w:val="TableContents"/>
            </w:pPr>
            <w:r>
              <w:t>каб.419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  <w:rPr>
                <w:b/>
              </w:rPr>
            </w:pPr>
            <w:r>
              <w:rPr>
                <w:b/>
              </w:rPr>
              <w:t>Отоларинголог</w:t>
            </w:r>
          </w:p>
          <w:p w:rsidR="006A6330" w:rsidRDefault="00730354">
            <w:pPr>
              <w:pStyle w:val="TableContents"/>
            </w:pPr>
            <w:r>
              <w:t>Чернов Е.А.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09.00 - 12.00</w:t>
            </w:r>
            <w:r>
              <w:br/>
            </w:r>
            <w:r>
              <w:t>ПД 12.00 - 13.00</w:t>
            </w:r>
            <w:r>
              <w:br/>
            </w:r>
            <w:r>
              <w:t>ОМС 13.00 - 14.00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09.00 - 12.00</w:t>
            </w:r>
            <w:r>
              <w:br/>
            </w:r>
            <w:r>
              <w:t>ПД 12.00 - 13.00</w:t>
            </w:r>
            <w:r>
              <w:br/>
            </w:r>
            <w:r>
              <w:t>ОМС 13.00 - 14.00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09.00 - 12.00</w:t>
            </w:r>
            <w:r>
              <w:br/>
            </w:r>
            <w:r>
              <w:t>ПД 12.00 - 13.00</w:t>
            </w:r>
            <w:r>
              <w:br/>
            </w:r>
            <w:r>
              <w:t>ОМС 13.00 - 14.00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09.00 - 12.00</w:t>
            </w:r>
            <w:r>
              <w:br/>
            </w:r>
            <w:r>
              <w:t>ПД 12.00 - 13.00</w:t>
            </w:r>
            <w:r>
              <w:br/>
            </w:r>
            <w:r>
              <w:t>ОМС 13.00 - 14.00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09.00 - 12.00</w:t>
            </w:r>
            <w:r>
              <w:br/>
            </w:r>
            <w:r>
              <w:t>ПД 12.00 - 13.00</w:t>
            </w:r>
            <w:r>
              <w:br/>
            </w:r>
            <w:r>
              <w:t>ОМС 13.00 - 14.00</w:t>
            </w:r>
          </w:p>
        </w:tc>
      </w:tr>
      <w:tr w:rsidR="006A633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каб.110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rPr>
                <w:b/>
              </w:rPr>
              <w:t>Офтальмолог</w:t>
            </w:r>
            <w:r>
              <w:br/>
            </w:r>
            <w:r>
              <w:t>Цвигу</w:t>
            </w:r>
            <w:r>
              <w:t>н И.Д.</w:t>
            </w:r>
            <w:r>
              <w:br/>
            </w:r>
            <w:r>
              <w:t>высшая категория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08.00 - 10.00</w:t>
            </w:r>
            <w:r>
              <w:br/>
            </w:r>
            <w:r>
              <w:t>ПД 10.00 - 11.00</w:t>
            </w:r>
            <w:r>
              <w:br/>
            </w:r>
            <w:r>
              <w:t>ОМС 11.00 - 16.00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08.00 - 10.00</w:t>
            </w:r>
            <w:r>
              <w:br/>
            </w:r>
            <w:r>
              <w:t>ПД 10.00 - 11.00</w:t>
            </w:r>
            <w:r>
              <w:br/>
            </w:r>
            <w:r>
              <w:t>ОМС 11.00 - 16.00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08.00 - 10.00</w:t>
            </w:r>
            <w:r>
              <w:br/>
            </w:r>
            <w:r>
              <w:t>ПД 10.00 - 11.00</w:t>
            </w:r>
            <w:r>
              <w:br/>
            </w:r>
            <w:r>
              <w:t>ОМС 11.00 - 16.00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08.00 - 10.00</w:t>
            </w:r>
            <w:r>
              <w:br/>
            </w:r>
            <w:r>
              <w:t>ПД 10.00 - 11.00</w:t>
            </w:r>
            <w:r>
              <w:br/>
            </w:r>
            <w:r>
              <w:t>ОМС 11.00 - 16.00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08.00 - 10.00</w:t>
            </w:r>
            <w:r>
              <w:br/>
            </w:r>
            <w:r>
              <w:t>ПД</w:t>
            </w:r>
            <w:r>
              <w:t> 10.00 - 11.00</w:t>
            </w:r>
            <w:r>
              <w:br/>
            </w:r>
            <w:r>
              <w:t>ОМС 11.00 - 16.00</w:t>
            </w:r>
          </w:p>
        </w:tc>
      </w:tr>
      <w:tr w:rsidR="006A633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каб.109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rPr>
                <w:b/>
              </w:rPr>
              <w:t>Офтальмолог</w:t>
            </w:r>
            <w:r>
              <w:br/>
            </w:r>
            <w:r>
              <w:t>Наумова Л.В.</w:t>
            </w:r>
            <w:r>
              <w:br/>
            </w:r>
            <w:r>
              <w:t>высшая категория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08.00 - 11.00</w:t>
            </w:r>
            <w:r>
              <w:br/>
            </w:r>
            <w:r>
              <w:t>ПД 11.00 - 12.00</w:t>
            </w:r>
            <w:r>
              <w:br/>
            </w:r>
            <w:r>
              <w:t>ОМС 12.00 - 15.15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08.00 - 11.00</w:t>
            </w:r>
            <w:r>
              <w:br/>
            </w:r>
            <w:r>
              <w:t>ПД 11.00 - 12.00</w:t>
            </w:r>
            <w:r>
              <w:br/>
            </w:r>
            <w:r>
              <w:t>ОМС 12.00 - 15.15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08.00 - 11.00</w:t>
            </w:r>
            <w:r>
              <w:br/>
            </w:r>
            <w:r>
              <w:t>ПД 11.00 - 12.00</w:t>
            </w:r>
            <w:r>
              <w:br/>
            </w:r>
            <w:r>
              <w:t>ОМС 12.00 - 15.15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08.00 - 11.00</w:t>
            </w:r>
            <w:r>
              <w:br/>
            </w:r>
            <w:r>
              <w:t>ПД 11.00 - 12.00</w:t>
            </w:r>
            <w:r>
              <w:br/>
            </w:r>
            <w:r>
              <w:t>ОМС 12.00 - 15.15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08.00 - 11.00</w:t>
            </w:r>
            <w:r>
              <w:br/>
            </w:r>
            <w:r>
              <w:t>ПД 11.00 - 12.00</w:t>
            </w:r>
            <w:r>
              <w:br/>
            </w:r>
            <w:r>
              <w:t>ОМС 12.00 - 15.15</w:t>
            </w:r>
          </w:p>
        </w:tc>
      </w:tr>
      <w:tr w:rsidR="006A633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каб.425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rPr>
                <w:b/>
              </w:rPr>
              <w:t>Пульмонолог</w:t>
            </w:r>
            <w:r>
              <w:br/>
            </w:r>
            <w:r>
              <w:t>Кирюхин А.В.</w:t>
            </w:r>
            <w:r>
              <w:br/>
            </w:r>
            <w:r>
              <w:t>высшая категория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08.00 - 11.00</w:t>
            </w:r>
            <w:r>
              <w:br/>
            </w:r>
            <w:r>
              <w:t>ПД 11.30 - 13.00</w:t>
            </w:r>
            <w:r>
              <w:br/>
            </w:r>
            <w:r>
              <w:t>ОМС 13.00 - 16.06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08.00 - 11.00</w:t>
            </w:r>
            <w:r>
              <w:br/>
            </w:r>
            <w:r>
              <w:t>ПД 11.30 - 13.00</w:t>
            </w:r>
            <w:r>
              <w:br/>
            </w:r>
            <w:r>
              <w:t>ОМС 13.00 -</w:t>
            </w:r>
            <w:r>
              <w:t> 16.06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08.00 - 11.00</w:t>
            </w:r>
            <w:r>
              <w:br/>
            </w:r>
            <w:r>
              <w:t>ПД 11.30 - 13.00</w:t>
            </w:r>
            <w:r>
              <w:br/>
            </w:r>
            <w:r>
              <w:t>ОМС 13.00 - 16.06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08.00 - 11.00</w:t>
            </w:r>
            <w:r>
              <w:br/>
            </w:r>
            <w:r>
              <w:t>ПД 11.30 - 13.00</w:t>
            </w:r>
            <w:r>
              <w:br/>
            </w:r>
            <w:r>
              <w:t>ОМС 13.00 - 16.06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08.00 - 11.00</w:t>
            </w:r>
            <w:r>
              <w:br/>
            </w:r>
            <w:r>
              <w:t>ПД 11.30 - 13.00</w:t>
            </w:r>
            <w:r>
              <w:br/>
            </w:r>
            <w:r>
              <w:t>ОМС 13.00 - 16.06</w:t>
            </w:r>
          </w:p>
        </w:tc>
      </w:tr>
      <w:tr w:rsidR="006A633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каб.330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  <w:rPr>
                <w:b/>
              </w:rPr>
            </w:pPr>
            <w:r>
              <w:rPr>
                <w:b/>
              </w:rPr>
              <w:t>Пульмонолог</w:t>
            </w:r>
          </w:p>
          <w:p w:rsidR="006A6330" w:rsidRDefault="00730354">
            <w:pPr>
              <w:pStyle w:val="TableContents"/>
            </w:pPr>
            <w:r>
              <w:t>Макарова О.В.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 09.00-12.30</w:t>
            </w:r>
          </w:p>
          <w:p w:rsidR="006A6330" w:rsidRDefault="00730354">
            <w:pPr>
              <w:pStyle w:val="TableContents"/>
            </w:pPr>
            <w:r>
              <w:t>ПД 12.30-13.30</w:t>
            </w:r>
          </w:p>
          <w:p w:rsidR="006A6330" w:rsidRDefault="00730354">
            <w:pPr>
              <w:pStyle w:val="TableContents"/>
            </w:pPr>
            <w:r>
              <w:t>ОМС 13.30-16.00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 xml:space="preserve">ОМС </w:t>
            </w:r>
            <w:r>
              <w:t>09.00-12.30</w:t>
            </w:r>
          </w:p>
          <w:p w:rsidR="006A6330" w:rsidRDefault="00730354">
            <w:pPr>
              <w:pStyle w:val="TableContents"/>
            </w:pPr>
            <w:r>
              <w:t>ПД 12.30-13.30</w:t>
            </w:r>
          </w:p>
          <w:p w:rsidR="006A6330" w:rsidRDefault="00730354">
            <w:pPr>
              <w:pStyle w:val="TableContents"/>
            </w:pPr>
            <w:r>
              <w:t>ОМС 13.30-16.00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 09.00-12.30</w:t>
            </w:r>
          </w:p>
          <w:p w:rsidR="006A6330" w:rsidRDefault="00730354">
            <w:pPr>
              <w:pStyle w:val="TableContents"/>
            </w:pPr>
            <w:r>
              <w:t>ПД 12.30-13.30</w:t>
            </w:r>
          </w:p>
          <w:p w:rsidR="006A6330" w:rsidRDefault="00730354">
            <w:pPr>
              <w:pStyle w:val="TableContents"/>
            </w:pPr>
            <w:r>
              <w:t>ОМС 13.30-16.00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 09.00-12.30</w:t>
            </w:r>
          </w:p>
          <w:p w:rsidR="006A6330" w:rsidRDefault="00730354">
            <w:pPr>
              <w:pStyle w:val="TableContents"/>
            </w:pPr>
            <w:r>
              <w:t>ПД 12.30-13.30</w:t>
            </w:r>
          </w:p>
          <w:p w:rsidR="006A6330" w:rsidRDefault="00730354">
            <w:pPr>
              <w:pStyle w:val="TableContents"/>
            </w:pPr>
            <w:r>
              <w:t>ОМС 13.30-16.00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 09.00-12.30</w:t>
            </w:r>
          </w:p>
          <w:p w:rsidR="006A6330" w:rsidRDefault="00730354">
            <w:pPr>
              <w:pStyle w:val="TableContents"/>
            </w:pPr>
            <w:r>
              <w:t>ПД 12.30-13.30</w:t>
            </w:r>
          </w:p>
          <w:p w:rsidR="006A6330" w:rsidRDefault="00730354">
            <w:pPr>
              <w:pStyle w:val="TableContents"/>
            </w:pPr>
            <w:r>
              <w:t>ОМС 13.30-16.00</w:t>
            </w:r>
          </w:p>
        </w:tc>
      </w:tr>
      <w:tr w:rsidR="006A633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каб.412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rPr>
                <w:b/>
              </w:rPr>
              <w:t>Ревматолог</w:t>
            </w:r>
            <w:r>
              <w:br/>
            </w:r>
            <w:r>
              <w:t>Кононович Г.Ю.</w:t>
            </w:r>
            <w:r>
              <w:br/>
            </w:r>
            <w:r>
              <w:t>высшая категория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08.30 - 11.00</w:t>
            </w:r>
            <w:r>
              <w:br/>
            </w:r>
            <w:r>
              <w:t>ПД 11.00 - 12.00</w:t>
            </w:r>
            <w:r>
              <w:br/>
            </w:r>
            <w:r>
              <w:t>ОМС 12.00 - 16.00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08.30 - 11.00</w:t>
            </w:r>
            <w:r>
              <w:br/>
            </w:r>
            <w:r>
              <w:t>ПД 11.00 - 12.00</w:t>
            </w:r>
            <w:r>
              <w:br/>
            </w:r>
            <w:r>
              <w:t>ОМС 12.00 - 16.00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08.30 - 11.00</w:t>
            </w:r>
            <w:r>
              <w:br/>
            </w:r>
            <w:r>
              <w:t>ПД 11.00 - 12.00</w:t>
            </w:r>
            <w:r>
              <w:br/>
            </w:r>
            <w:r>
              <w:t>ОМС 12.00 - 16.00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08.30 - 11.00</w:t>
            </w:r>
            <w:r>
              <w:br/>
            </w:r>
            <w:r>
              <w:t>ПД 11.00 - 12.00</w:t>
            </w:r>
            <w:r>
              <w:br/>
            </w:r>
            <w:r>
              <w:t>ОМС 12.00 - 16.00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08.30 - 11.00</w:t>
            </w:r>
            <w:r>
              <w:br/>
            </w:r>
            <w:r>
              <w:t>ПД 11.00 - 12.00</w:t>
            </w:r>
            <w:r>
              <w:br/>
            </w:r>
            <w:r>
              <w:t>ОМС 12.00 - 16.00</w:t>
            </w:r>
          </w:p>
        </w:tc>
      </w:tr>
      <w:tr w:rsidR="006A633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каб.411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rPr>
                <w:b/>
              </w:rPr>
              <w:t>Сосудистый хирург</w:t>
            </w:r>
            <w:r>
              <w:br/>
            </w:r>
            <w:r>
              <w:lastRenderedPageBreak/>
              <w:t>Аникин С.А.</w:t>
            </w:r>
            <w:r>
              <w:br/>
            </w:r>
            <w:r>
              <w:t>высшая кат</w:t>
            </w:r>
            <w:proofErr w:type="gramStart"/>
            <w:r>
              <w:t xml:space="preserve">., </w:t>
            </w:r>
            <w:proofErr w:type="gramEnd"/>
            <w:r>
              <w:t>главный специалист ДЗАВО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lastRenderedPageBreak/>
              <w:t>ОМС 08.30 -</w:t>
            </w:r>
            <w:r>
              <w:lastRenderedPageBreak/>
              <w:t> 11.00</w:t>
            </w:r>
            <w:r>
              <w:br/>
            </w:r>
            <w:r>
              <w:t>ПД 11.00 - 12.00</w:t>
            </w:r>
            <w:r>
              <w:br/>
            </w:r>
            <w:r>
              <w:t>ОМС 12.00 - 16.00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lastRenderedPageBreak/>
              <w:t>ОМС 08.30 -</w:t>
            </w:r>
            <w:r>
              <w:lastRenderedPageBreak/>
              <w:t> 11.00</w:t>
            </w:r>
            <w:r>
              <w:br/>
            </w:r>
            <w:r>
              <w:t>ПД 11.00 - 12.00</w:t>
            </w:r>
            <w:r>
              <w:br/>
            </w:r>
            <w:r>
              <w:t>ОМС 12.00 - 16.00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lastRenderedPageBreak/>
              <w:t>ОМС 08.30 -</w:t>
            </w:r>
            <w:r>
              <w:lastRenderedPageBreak/>
              <w:t> 11.00</w:t>
            </w:r>
            <w:r>
              <w:br/>
            </w:r>
            <w:r>
              <w:t>ПД 11.00 - 12.00</w:t>
            </w:r>
            <w:r>
              <w:br/>
            </w:r>
            <w:r>
              <w:t>ОМС 12.00 - 16.00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lastRenderedPageBreak/>
              <w:t>ОМС 08.30 -</w:t>
            </w:r>
            <w:r>
              <w:lastRenderedPageBreak/>
              <w:t> 11.00</w:t>
            </w:r>
            <w:r>
              <w:br/>
            </w:r>
            <w:r>
              <w:t>ПД 11.00 - </w:t>
            </w:r>
            <w:r>
              <w:t>12.00</w:t>
            </w:r>
            <w:r>
              <w:br/>
            </w:r>
            <w:r>
              <w:t>ОМС 12.00 - 16.00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lastRenderedPageBreak/>
              <w:t>ОМС 08.30 - 11.00</w:t>
            </w:r>
            <w:r>
              <w:br/>
            </w:r>
            <w:r>
              <w:lastRenderedPageBreak/>
              <w:t>ПД 11.00 - 12.00</w:t>
            </w:r>
            <w:r>
              <w:br/>
            </w:r>
            <w:r>
              <w:t>ОМС 12.00 - 16.00</w:t>
            </w:r>
          </w:p>
        </w:tc>
      </w:tr>
      <w:tr w:rsidR="006A6330">
        <w:tblPrEx>
          <w:tblCellMar>
            <w:top w:w="0" w:type="dxa"/>
            <w:bottom w:w="0" w:type="dxa"/>
          </w:tblCellMar>
        </w:tblPrEx>
        <w:trPr>
          <w:trHeight w:val="1223"/>
        </w:trPr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lastRenderedPageBreak/>
              <w:t>каб.334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 xml:space="preserve"> </w:t>
            </w:r>
          </w:p>
          <w:p w:rsidR="006A6330" w:rsidRDefault="00730354">
            <w:pPr>
              <w:pStyle w:val="TableContents"/>
            </w:pPr>
            <w:r>
              <w:t>Травматолог</w:t>
            </w:r>
            <w:r>
              <w:br/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 09.00-10.50</w:t>
            </w:r>
          </w:p>
          <w:p w:rsidR="006A6330" w:rsidRDefault="00730354">
            <w:pPr>
              <w:pStyle w:val="TableContents"/>
            </w:pPr>
            <w:r>
              <w:t>ПД 10.50-12.00</w:t>
            </w:r>
          </w:p>
          <w:p w:rsidR="006A6330" w:rsidRDefault="00730354">
            <w:pPr>
              <w:pStyle w:val="TableContents"/>
            </w:pPr>
            <w:r>
              <w:t>ОМС 12.00-14.00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 09.00-10.50</w:t>
            </w:r>
          </w:p>
          <w:p w:rsidR="006A6330" w:rsidRDefault="00730354">
            <w:pPr>
              <w:pStyle w:val="TableContents"/>
            </w:pPr>
            <w:r>
              <w:t>ПД 10.50-12.00</w:t>
            </w:r>
          </w:p>
          <w:p w:rsidR="006A6330" w:rsidRDefault="00730354">
            <w:pPr>
              <w:pStyle w:val="TableContents"/>
            </w:pPr>
            <w:r>
              <w:t>ОМС 12.00-14.00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 09.00-12.20</w:t>
            </w:r>
          </w:p>
          <w:p w:rsidR="006A6330" w:rsidRDefault="00730354">
            <w:pPr>
              <w:pStyle w:val="TableContents"/>
            </w:pPr>
            <w:r>
              <w:t>ПД 12.20-15.20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6A6330">
            <w:pPr>
              <w:pStyle w:val="TableContents"/>
            </w:pPr>
          </w:p>
          <w:p w:rsidR="006A6330" w:rsidRDefault="00730354">
            <w:pPr>
              <w:pStyle w:val="TableContents"/>
            </w:pPr>
            <w:r>
              <w:t>ОМС 09.00-14.00</w:t>
            </w:r>
          </w:p>
          <w:p w:rsidR="006A6330" w:rsidRDefault="00730354">
            <w:pPr>
              <w:pStyle w:val="TableContents"/>
            </w:pPr>
            <w:r>
              <w:t xml:space="preserve">ПД </w:t>
            </w:r>
            <w:r>
              <w:t>14.00-16.20</w:t>
            </w:r>
          </w:p>
          <w:p w:rsidR="006A6330" w:rsidRDefault="006A6330">
            <w:pPr>
              <w:pStyle w:val="TableContents"/>
            </w:pP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 09.00-10.50</w:t>
            </w:r>
          </w:p>
          <w:p w:rsidR="006A6330" w:rsidRDefault="00730354">
            <w:pPr>
              <w:pStyle w:val="TableContents"/>
            </w:pPr>
            <w:r>
              <w:t>ПД 10.50-12.00</w:t>
            </w:r>
          </w:p>
          <w:p w:rsidR="006A6330" w:rsidRDefault="00730354">
            <w:pPr>
              <w:pStyle w:val="TableContents"/>
            </w:pPr>
            <w:r>
              <w:t>ОМС 12.00-14.00</w:t>
            </w:r>
          </w:p>
        </w:tc>
      </w:tr>
      <w:tr w:rsidR="006A633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6A6330">
            <w:pPr>
              <w:pStyle w:val="TableContents"/>
            </w:pPr>
          </w:p>
          <w:p w:rsidR="006A6330" w:rsidRDefault="00730354">
            <w:pPr>
              <w:pStyle w:val="TableContents"/>
            </w:pPr>
            <w:r>
              <w:t>каб.108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rPr>
                <w:b/>
              </w:rPr>
              <w:t>Уролог</w:t>
            </w:r>
            <w:r>
              <w:br/>
            </w:r>
            <w:r>
              <w:t>Кремер С.В.</w:t>
            </w:r>
            <w:r>
              <w:br/>
            </w:r>
            <w:r>
              <w:t>к.м.н., высшая категория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08.30 - 14.00</w:t>
            </w:r>
            <w:r>
              <w:br/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08.30 - 14.00</w:t>
            </w:r>
            <w:r>
              <w:br/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08.30 - 14.00</w:t>
            </w:r>
            <w:r>
              <w:br/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08.30 - 14.00</w:t>
            </w:r>
            <w:r>
              <w:br/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08.30 - 14.00</w:t>
            </w:r>
            <w:r>
              <w:br/>
            </w:r>
          </w:p>
        </w:tc>
      </w:tr>
      <w:tr w:rsidR="006A633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proofErr w:type="spellStart"/>
            <w:r>
              <w:t>каб</w:t>
            </w:r>
            <w:proofErr w:type="spellEnd"/>
            <w:r>
              <w:t>. 108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  <w:rPr>
                <w:b/>
              </w:rPr>
            </w:pPr>
            <w:r>
              <w:rPr>
                <w:b/>
              </w:rPr>
              <w:t xml:space="preserve"> Уролог</w:t>
            </w:r>
          </w:p>
          <w:p w:rsidR="006A6330" w:rsidRDefault="00730354">
            <w:pPr>
              <w:pStyle w:val="TableContents"/>
            </w:pPr>
            <w:r>
              <w:t>Федин О.В.</w:t>
            </w:r>
          </w:p>
          <w:p w:rsidR="006A6330" w:rsidRDefault="006A6330">
            <w:pPr>
              <w:pStyle w:val="TableContents"/>
              <w:rPr>
                <w:b/>
              </w:rPr>
            </w:pP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нет приема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 xml:space="preserve">ОМС </w:t>
            </w:r>
            <w:r>
              <w:t>12.00-13.30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нет приема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нет приема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нет приема</w:t>
            </w:r>
          </w:p>
        </w:tc>
      </w:tr>
      <w:tr w:rsidR="006A633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proofErr w:type="spellStart"/>
            <w:r>
              <w:t>каб</w:t>
            </w:r>
            <w:proofErr w:type="spellEnd"/>
            <w:r>
              <w:t>. 108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  <w:rPr>
                <w:b/>
              </w:rPr>
            </w:pPr>
            <w:r>
              <w:rPr>
                <w:b/>
              </w:rPr>
              <w:t>Уролог</w:t>
            </w:r>
          </w:p>
          <w:p w:rsidR="006A6330" w:rsidRDefault="006A6330">
            <w:pPr>
              <w:pStyle w:val="TableContents"/>
              <w:rPr>
                <w:b/>
              </w:rPr>
            </w:pP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нет приема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ПД 14.15-15.15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ПД 14.15-15.15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нет приема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нет приема</w:t>
            </w:r>
          </w:p>
        </w:tc>
      </w:tr>
      <w:tr w:rsidR="006A633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каб.419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proofErr w:type="spellStart"/>
            <w:r>
              <w:t>Фониатр</w:t>
            </w:r>
            <w:proofErr w:type="spellEnd"/>
            <w:r>
              <w:br/>
            </w:r>
            <w:r>
              <w:t>Чернов Е.А.</w:t>
            </w:r>
            <w:r>
              <w:br/>
            </w:r>
            <w:r>
              <w:t>высшая категория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нет приема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13.00 - 14.15</w:t>
            </w:r>
            <w:r>
              <w:br/>
            </w:r>
            <w:r>
              <w:t>ПД 14.15 - 14.30</w:t>
            </w:r>
            <w:r>
              <w:br/>
            </w:r>
            <w:r>
              <w:t>ОМС 14.30- 15.30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нет приема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нет приема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13.00 - 14.15</w:t>
            </w:r>
            <w:r>
              <w:br/>
            </w:r>
            <w:r>
              <w:t>ПД 14.15 - 14.30</w:t>
            </w:r>
            <w:r>
              <w:br/>
            </w:r>
            <w:r>
              <w:t>ОМС 14.30 - 15.30</w:t>
            </w:r>
          </w:p>
        </w:tc>
      </w:tr>
      <w:tr w:rsidR="006A633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каб.301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  <w:rPr>
                <w:b/>
              </w:rPr>
            </w:pPr>
            <w:r>
              <w:rPr>
                <w:b/>
              </w:rPr>
              <w:t>Хирург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6A6330">
            <w:pPr>
              <w:pStyle w:val="TableContents"/>
            </w:pPr>
          </w:p>
          <w:p w:rsidR="006A6330" w:rsidRDefault="00730354">
            <w:pPr>
              <w:pStyle w:val="TableContents"/>
            </w:pPr>
            <w:r>
              <w:t>ОМС 08.30 - 15.00</w:t>
            </w:r>
            <w:r>
              <w:br/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08.30 - 15.00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08.30 - 15.00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08.30 - 15.00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08.30 - 15.00</w:t>
            </w:r>
          </w:p>
        </w:tc>
      </w:tr>
      <w:tr w:rsidR="006A633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каб.415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  <w:rPr>
                <w:b/>
              </w:rPr>
            </w:pPr>
            <w:r>
              <w:rPr>
                <w:b/>
              </w:rPr>
              <w:t>Челюстно-лицевой хирург</w:t>
            </w:r>
          </w:p>
          <w:p w:rsidR="006A6330" w:rsidRDefault="00730354">
            <w:pPr>
              <w:pStyle w:val="TableContents"/>
            </w:pPr>
            <w:proofErr w:type="spellStart"/>
            <w:r>
              <w:t>Меленевская</w:t>
            </w:r>
            <w:proofErr w:type="spellEnd"/>
            <w:r>
              <w:t xml:space="preserve"> Н.М.</w:t>
            </w:r>
          </w:p>
          <w:p w:rsidR="006A6330" w:rsidRDefault="006A6330">
            <w:pPr>
              <w:pStyle w:val="TableContents"/>
              <w:rPr>
                <w:b/>
              </w:rPr>
            </w:pP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 08.00-11.00</w:t>
            </w:r>
          </w:p>
          <w:p w:rsidR="006A6330" w:rsidRDefault="00730354">
            <w:pPr>
              <w:pStyle w:val="TableContents"/>
            </w:pPr>
            <w:r>
              <w:t>ПД 11.00-12.00</w:t>
            </w:r>
          </w:p>
          <w:p w:rsidR="006A6330" w:rsidRDefault="00730354">
            <w:pPr>
              <w:pStyle w:val="TableContents"/>
            </w:pPr>
            <w:r>
              <w:t xml:space="preserve">ОМС </w:t>
            </w:r>
            <w:r>
              <w:t>12.00-15.30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ПД 11.00-12.00</w:t>
            </w:r>
          </w:p>
          <w:p w:rsidR="006A6330" w:rsidRDefault="00730354">
            <w:pPr>
              <w:pStyle w:val="TableContents"/>
            </w:pPr>
            <w:r>
              <w:t>ОМС 12.00-15.30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нет приема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 08.00-11.00</w:t>
            </w:r>
          </w:p>
          <w:p w:rsidR="006A6330" w:rsidRDefault="00730354">
            <w:pPr>
              <w:pStyle w:val="TableContents"/>
            </w:pPr>
            <w:r>
              <w:t>ПД 11.00-12.00</w:t>
            </w:r>
          </w:p>
          <w:p w:rsidR="006A6330" w:rsidRDefault="00730354">
            <w:pPr>
              <w:pStyle w:val="TableContents"/>
            </w:pPr>
            <w:r>
              <w:t>ОМС 12.00-15.30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нет приема</w:t>
            </w:r>
          </w:p>
        </w:tc>
      </w:tr>
      <w:tr w:rsidR="006A633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каб.335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rPr>
                <w:b/>
              </w:rPr>
              <w:t>Эндокринолог</w:t>
            </w:r>
            <w:r>
              <w:br/>
            </w:r>
            <w:r>
              <w:t>Пугачева Е.Е.</w:t>
            </w:r>
            <w:r>
              <w:br/>
            </w:r>
            <w:r>
              <w:t>высшая кат.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08.30 - 11.00</w:t>
            </w:r>
            <w:r>
              <w:br/>
            </w:r>
            <w:r>
              <w:t>ПД 11.00 - 12.00</w:t>
            </w:r>
            <w:r>
              <w:br/>
            </w:r>
            <w:r>
              <w:t>ОМС 12.00 - 16.00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08.30 - 11.00</w:t>
            </w:r>
            <w:r>
              <w:br/>
            </w:r>
            <w:r>
              <w:t>ПД 11.00 - 12.00</w:t>
            </w:r>
            <w:r>
              <w:br/>
            </w:r>
            <w:r>
              <w:t>ОМС 12.00 - 16.00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08.30 - 11.00</w:t>
            </w:r>
            <w:r>
              <w:br/>
            </w:r>
            <w:r>
              <w:t>ПД 11.00 - 12.00</w:t>
            </w:r>
            <w:r>
              <w:br/>
            </w:r>
            <w:r>
              <w:t>ОМС 12.00 - 16.00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08.30 - 11.00</w:t>
            </w:r>
            <w:r>
              <w:br/>
            </w:r>
            <w:r>
              <w:t>ПД 11.00 - 12.00</w:t>
            </w:r>
            <w:r>
              <w:br/>
            </w:r>
            <w:r>
              <w:t>ОМС 12.00 - 16.00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 08.30 - 11.00</w:t>
            </w:r>
            <w:r>
              <w:br/>
            </w:r>
            <w:r>
              <w:t>ПД 11.00 - 12.00</w:t>
            </w:r>
            <w:r>
              <w:br/>
            </w:r>
            <w:r>
              <w:t>ОМС 12.00 - 16.00</w:t>
            </w:r>
          </w:p>
        </w:tc>
      </w:tr>
      <w:tr w:rsidR="006A6330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каб.336</w:t>
            </w:r>
          </w:p>
        </w:tc>
        <w:tc>
          <w:tcPr>
            <w:tcW w:w="4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rPr>
                <w:b/>
              </w:rPr>
              <w:t>Эндокринолог</w:t>
            </w:r>
            <w:r>
              <w:br/>
            </w:r>
            <w:proofErr w:type="spellStart"/>
            <w:r>
              <w:t>Агафошкина</w:t>
            </w:r>
            <w:proofErr w:type="spellEnd"/>
            <w:r>
              <w:t xml:space="preserve"> Ю.И.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 10.00-12.00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 10.00-12.00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 xml:space="preserve">ОМС </w:t>
            </w:r>
            <w:r>
              <w:t>10.00-12.00</w:t>
            </w:r>
          </w:p>
        </w:tc>
        <w:tc>
          <w:tcPr>
            <w:tcW w:w="202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 10.00-12.00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6330" w:rsidRDefault="00730354">
            <w:pPr>
              <w:pStyle w:val="TableContents"/>
            </w:pPr>
            <w:r>
              <w:t>ОМС 10.00-12.00</w:t>
            </w:r>
          </w:p>
        </w:tc>
      </w:tr>
    </w:tbl>
    <w:p w:rsidR="006A6330" w:rsidRDefault="006A6330">
      <w:pPr>
        <w:pStyle w:val="Standard"/>
      </w:pPr>
    </w:p>
    <w:sectPr w:rsidR="006A6330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30354">
      <w:r>
        <w:separator/>
      </w:r>
    </w:p>
  </w:endnote>
  <w:endnote w:type="continuationSeparator" w:id="0">
    <w:p w:rsidR="00000000" w:rsidRDefault="0073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default"/>
  </w:font>
  <w:font w:name="Liberation Serif"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30354">
      <w:r>
        <w:rPr>
          <w:color w:val="000000"/>
        </w:rPr>
        <w:separator/>
      </w:r>
    </w:p>
  </w:footnote>
  <w:footnote w:type="continuationSeparator" w:id="0">
    <w:p w:rsidR="00000000" w:rsidRDefault="00730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A6330"/>
    <w:rsid w:val="006A6330"/>
    <w:rsid w:val="0073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Tahoma" w:hAnsi="PT Sans" w:cs="Noto Sans Devanagari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Ирина</dc:creator>
  <cp:lastModifiedBy>Сударкин Михаил</cp:lastModifiedBy>
  <cp:revision>1</cp:revision>
  <cp:lastPrinted>2025-02-11T15:34:00Z</cp:lastPrinted>
  <dcterms:created xsi:type="dcterms:W3CDTF">2025-07-02T07:01:00Z</dcterms:created>
  <dcterms:modified xsi:type="dcterms:W3CDTF">2025-07-02T08:34:00Z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-1233912284</vt:i4>
  </property>
</Properties>
</file>